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40" w:type="pct"/>
        <w:tblLook w:val="01E0"/>
      </w:tblPr>
      <w:tblGrid>
        <w:gridCol w:w="4728"/>
        <w:gridCol w:w="5935"/>
      </w:tblGrid>
      <w:tr w:rsidR="0032449F" w:rsidRPr="0009014E" w:rsidTr="004D0E86">
        <w:tc>
          <w:tcPr>
            <w:tcW w:w="2217" w:type="pct"/>
          </w:tcPr>
          <w:p w:rsidR="0032449F" w:rsidRPr="00310DD1" w:rsidRDefault="0032449F" w:rsidP="004D0E86">
            <w:pPr>
              <w:pStyle w:val="PlainTex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83" w:type="pct"/>
          </w:tcPr>
          <w:p w:rsidR="0032449F" w:rsidRPr="00310DD1" w:rsidRDefault="0032449F" w:rsidP="004D0E86">
            <w:pPr>
              <w:pStyle w:val="PlainText"/>
              <w:jc w:val="right"/>
              <w:rPr>
                <w:rFonts w:ascii="Times New Roman" w:hAnsi="Times New Roman"/>
              </w:rPr>
            </w:pPr>
            <w:hyperlink r:id="rId4" w:history="1">
              <w:r w:rsidRPr="00310DD1">
                <w:rPr>
                  <w:rStyle w:val="Hyperlink"/>
                  <w:rFonts w:ascii="Arial" w:hAnsi="Arial" w:cs="Arial"/>
                  <w:color w:val="FFFFFF"/>
                  <w:bdr w:val="single" w:sz="4" w:space="0" w:color="D9D9D9" w:shadow="1"/>
                </w:rPr>
                <w:t xml:space="preserve">| </w:t>
              </w:r>
            </w:hyperlink>
            <w:hyperlink r:id="rId5" w:history="1">
              <w:r w:rsidRPr="00310DD1">
                <w:rPr>
                  <w:rStyle w:val="Hyperlink"/>
                  <w:rFonts w:ascii="Arial" w:hAnsi="Arial" w:cs="Arial"/>
                  <w:color w:val="FFFFFF"/>
                  <w:sz w:val="18"/>
                  <w:szCs w:val="18"/>
                  <w:bdr w:val="single" w:sz="4" w:space="0" w:color="D9D9D9" w:shadow="1"/>
                </w:rPr>
                <w:t xml:space="preserve">. </w:t>
              </w:r>
            </w:hyperlink>
            <w:hyperlink r:id="rId6" w:history="1">
              <w:r w:rsidRPr="00310DD1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bdr w:val="single" w:sz="4" w:space="0" w:color="D9D9D9" w:shadow="1"/>
                </w:rPr>
                <w:t xml:space="preserve">palousemindfulness.com </w:t>
              </w:r>
            </w:hyperlink>
            <w:hyperlink r:id="rId7" w:history="1">
              <w:r w:rsidRPr="00310DD1">
                <w:rPr>
                  <w:rStyle w:val="Hyperlink"/>
                  <w:rFonts w:ascii="Arial" w:hAnsi="Arial" w:cs="Arial"/>
                  <w:color w:val="FFFFFF"/>
                  <w:sz w:val="18"/>
                  <w:szCs w:val="18"/>
                  <w:bdr w:val="single" w:sz="4" w:space="0" w:color="D9D9D9" w:shadow="1"/>
                </w:rPr>
                <w:t>..</w:t>
              </w:r>
            </w:hyperlink>
          </w:p>
        </w:tc>
      </w:tr>
    </w:tbl>
    <w:p w:rsidR="0032449F" w:rsidRPr="00A3176E" w:rsidRDefault="0032449F" w:rsidP="00BB0E4F">
      <w:pPr>
        <w:jc w:val="center"/>
        <w:rPr>
          <w:rFonts w:ascii="Comic Sans MS" w:hAnsi="Comic Sans MS" w:cs="Arial"/>
          <w:b/>
          <w:i/>
          <w:sz w:val="32"/>
          <w:szCs w:val="32"/>
        </w:rPr>
      </w:pPr>
      <w:r>
        <w:rPr>
          <w:rFonts w:ascii="Comic Sans MS" w:hAnsi="Comic Sans MS" w:cs="Arial"/>
          <w:b/>
          <w:i/>
          <w:sz w:val="32"/>
          <w:szCs w:val="32"/>
        </w:rPr>
        <w:t>Yarı Yol Değerlendirmesi</w:t>
      </w:r>
    </w:p>
    <w:p w:rsidR="0032449F" w:rsidRPr="005340DD" w:rsidRDefault="0032449F" w:rsidP="00561118">
      <w:pPr>
        <w:spacing w:before="160" w:after="160"/>
        <w:rPr>
          <w:rFonts w:ascii="Comic Sans MS" w:hAnsi="Comic Sans MS" w:cs="Arial"/>
          <w:i/>
          <w:sz w:val="22"/>
          <w:szCs w:val="22"/>
        </w:rPr>
      </w:pPr>
      <w:r w:rsidRPr="008A39BA">
        <w:rPr>
          <w:rFonts w:ascii="Comic Sans MS" w:hAnsi="Comic Sans MS" w:cs="Arial"/>
          <w:sz w:val="22"/>
          <w:szCs w:val="22"/>
        </w:rPr>
        <w:t xml:space="preserve">Şu ana kadar üç ana resmi </w:t>
      </w:r>
      <w:r>
        <w:rPr>
          <w:rFonts w:ascii="Comic Sans MS" w:hAnsi="Comic Sans MS" w:cs="Arial"/>
          <w:sz w:val="22"/>
          <w:szCs w:val="22"/>
        </w:rPr>
        <w:t>alıştırma</w:t>
      </w:r>
      <w:r w:rsidRPr="008A39BA">
        <w:rPr>
          <w:rFonts w:ascii="Comic Sans MS" w:hAnsi="Comic Sans MS" w:cs="Arial"/>
          <w:sz w:val="22"/>
          <w:szCs w:val="22"/>
        </w:rPr>
        <w:t xml:space="preserve">yı (beden taraması, oturma meditasyonu, yoga) ve bir dizi gayri resmi </w:t>
      </w:r>
      <w:r>
        <w:rPr>
          <w:rFonts w:ascii="Comic Sans MS" w:hAnsi="Comic Sans MS" w:cs="Arial"/>
          <w:sz w:val="22"/>
          <w:szCs w:val="22"/>
        </w:rPr>
        <w:t>alıştırma</w:t>
      </w:r>
      <w:r w:rsidRPr="008A39BA">
        <w:rPr>
          <w:rFonts w:ascii="Comic Sans MS" w:hAnsi="Comic Sans MS" w:cs="Arial"/>
          <w:sz w:val="22"/>
          <w:szCs w:val="22"/>
        </w:rPr>
        <w:t xml:space="preserve">yı (basit farkındalık, </w:t>
      </w:r>
      <w:r>
        <w:rPr>
          <w:rFonts w:ascii="Comic Sans MS" w:hAnsi="Comic Sans MS" w:cs="Arial"/>
          <w:sz w:val="22"/>
          <w:szCs w:val="22"/>
        </w:rPr>
        <w:t>farkında</w:t>
      </w:r>
      <w:r w:rsidRPr="008A39BA">
        <w:rPr>
          <w:rFonts w:ascii="Comic Sans MS" w:hAnsi="Comic Sans MS" w:cs="Arial"/>
          <w:sz w:val="22"/>
          <w:szCs w:val="22"/>
        </w:rPr>
        <w:t xml:space="preserve"> yeme, hoş/nahoş deneyimlerin farkındalığı, </w:t>
      </w:r>
      <w:r>
        <w:rPr>
          <w:rFonts w:ascii="Comic Sans MS" w:hAnsi="Comic Sans MS" w:cs="Arial"/>
          <w:sz w:val="22"/>
          <w:szCs w:val="22"/>
        </w:rPr>
        <w:t>STOP</w:t>
      </w:r>
      <w:r w:rsidRPr="008A39BA">
        <w:rPr>
          <w:rFonts w:ascii="Comic Sans MS" w:hAnsi="Comic Sans MS" w:cs="Arial"/>
          <w:sz w:val="22"/>
          <w:szCs w:val="22"/>
        </w:rPr>
        <w:t xml:space="preserve">/bir dakikalık nefes alma alanı) deneyimlediniz. </w:t>
      </w:r>
      <w:r w:rsidRPr="0020366D">
        <w:rPr>
          <w:rFonts w:ascii="Comic Sans MS" w:hAnsi="Comic Sans MS" w:cs="Arial"/>
          <w:b/>
          <w:i/>
          <w:sz w:val="22"/>
          <w:szCs w:val="22"/>
        </w:rPr>
        <w:t xml:space="preserve">Bunu başka kimseyle paylaşmayacak </w:t>
      </w:r>
      <w:r>
        <w:rPr>
          <w:rFonts w:ascii="Comic Sans MS" w:hAnsi="Comic Sans MS" w:cs="Arial"/>
          <w:b/>
          <w:i/>
          <w:sz w:val="22"/>
          <w:szCs w:val="22"/>
        </w:rPr>
        <w:t xml:space="preserve">da </w:t>
      </w:r>
      <w:r w:rsidRPr="0020366D">
        <w:rPr>
          <w:rFonts w:ascii="Comic Sans MS" w:hAnsi="Comic Sans MS" w:cs="Arial"/>
          <w:b/>
          <w:i/>
          <w:sz w:val="22"/>
          <w:szCs w:val="22"/>
        </w:rPr>
        <w:t xml:space="preserve">olsanız, bu noktada kişisel </w:t>
      </w:r>
      <w:r>
        <w:rPr>
          <w:rFonts w:ascii="Comic Sans MS" w:hAnsi="Comic Sans MS" w:cs="Arial"/>
          <w:b/>
          <w:i/>
          <w:sz w:val="22"/>
          <w:szCs w:val="22"/>
        </w:rPr>
        <w:t xml:space="preserve">olarak </w:t>
      </w:r>
      <w:r w:rsidRPr="0020366D">
        <w:rPr>
          <w:rFonts w:ascii="Comic Sans MS" w:hAnsi="Comic Sans MS" w:cs="Arial"/>
          <w:b/>
          <w:i/>
          <w:sz w:val="22"/>
          <w:szCs w:val="22"/>
        </w:rPr>
        <w:t xml:space="preserve">öğrendiklerinizi ve </w:t>
      </w:r>
      <w:r>
        <w:rPr>
          <w:rFonts w:ascii="Comic Sans MS" w:hAnsi="Comic Sans MS" w:cs="Arial"/>
          <w:b/>
          <w:i/>
          <w:sz w:val="22"/>
          <w:szCs w:val="22"/>
        </w:rPr>
        <w:t>hala sorun yaşama</w:t>
      </w:r>
      <w:r w:rsidRPr="0020366D">
        <w:rPr>
          <w:rFonts w:ascii="Comic Sans MS" w:hAnsi="Comic Sans MS" w:cs="Arial"/>
          <w:b/>
          <w:i/>
          <w:sz w:val="22"/>
          <w:szCs w:val="22"/>
        </w:rPr>
        <w:t>kta olduğunuz şeyleri yansıtarak düşüncelerinizi yazmanız yararlı olabilir</w:t>
      </w:r>
      <w:r w:rsidRPr="005340DD">
        <w:rPr>
          <w:rFonts w:ascii="Comic Sans MS" w:hAnsi="Comic Sans MS" w:cs="Arial"/>
          <w:i/>
          <w:sz w:val="22"/>
          <w:szCs w:val="22"/>
        </w:rPr>
        <w:t>. Bu</w:t>
      </w:r>
      <w:r>
        <w:rPr>
          <w:rFonts w:ascii="Comic Sans MS" w:hAnsi="Comic Sans MS" w:cs="Arial"/>
          <w:i/>
          <w:sz w:val="22"/>
          <w:szCs w:val="22"/>
        </w:rPr>
        <w:t xml:space="preserve"> farkındalığın ve etkin takdirin</w:t>
      </w:r>
      <w:r w:rsidRPr="005340DD">
        <w:rPr>
          <w:rFonts w:ascii="Comic Sans MS" w:hAnsi="Comic Sans MS" w:cs="Arial"/>
          <w:i/>
          <w:sz w:val="22"/>
          <w:szCs w:val="22"/>
        </w:rPr>
        <w:t xml:space="preserve"> olası sonucu, doğal olarak bu kursun sonuna ve ötesine taşınabilecek bir güçlendirme </w:t>
      </w:r>
      <w:r>
        <w:rPr>
          <w:rFonts w:ascii="Comic Sans MS" w:hAnsi="Comic Sans MS" w:cs="Arial"/>
          <w:i/>
          <w:sz w:val="22"/>
          <w:szCs w:val="22"/>
        </w:rPr>
        <w:t xml:space="preserve">ve pekiştirme </w:t>
      </w:r>
      <w:r w:rsidRPr="005340DD">
        <w:rPr>
          <w:rFonts w:ascii="Comic Sans MS" w:hAnsi="Comic Sans MS" w:cs="Arial"/>
          <w:i/>
          <w:sz w:val="22"/>
          <w:szCs w:val="22"/>
        </w:rPr>
        <w:t>olacaktır.</w:t>
      </w:r>
    </w:p>
    <w:p w:rsidR="0032449F" w:rsidRPr="008A39BA" w:rsidRDefault="0032449F" w:rsidP="00E216A3">
      <w:pPr>
        <w:spacing w:before="160" w:after="160"/>
        <w:rPr>
          <w:rFonts w:ascii="Comic Sans MS" w:hAnsi="Comic Sans MS" w:cs="Arial"/>
          <w:sz w:val="22"/>
          <w:szCs w:val="22"/>
        </w:rPr>
      </w:pPr>
    </w:p>
    <w:p w:rsidR="0032449F" w:rsidRPr="0020366D" w:rsidRDefault="0032449F" w:rsidP="00C25B1B">
      <w:pPr>
        <w:spacing w:before="160" w:after="160"/>
        <w:rPr>
          <w:rFonts w:ascii="Comic Sans MS" w:hAnsi="Comic Sans MS" w:cs="Arial"/>
          <w:i/>
          <w:sz w:val="22"/>
          <w:szCs w:val="22"/>
        </w:rPr>
      </w:pPr>
      <w:r>
        <w:rPr>
          <w:rFonts w:ascii="Comic Sans MS" w:hAnsi="Comic Sans MS" w:cs="Arial"/>
          <w:b/>
          <w:i/>
          <w:sz w:val="22"/>
          <w:szCs w:val="22"/>
        </w:rPr>
        <w:t>N</w:t>
      </w:r>
      <w:r w:rsidRPr="008A39BA">
        <w:rPr>
          <w:rFonts w:ascii="Comic Sans MS" w:hAnsi="Comic Sans MS" w:cs="Arial"/>
          <w:b/>
          <w:i/>
          <w:sz w:val="22"/>
          <w:szCs w:val="22"/>
        </w:rPr>
        <w:t xml:space="preserve">eyin </w:t>
      </w:r>
      <w:r>
        <w:rPr>
          <w:rFonts w:ascii="Comic Sans MS" w:hAnsi="Comic Sans MS" w:cs="Arial"/>
          <w:b/>
          <w:i/>
          <w:sz w:val="22"/>
          <w:szCs w:val="22"/>
        </w:rPr>
        <w:t xml:space="preserve">şimdiden </w:t>
      </w:r>
      <w:r w:rsidRPr="008A39BA">
        <w:rPr>
          <w:rFonts w:ascii="Comic Sans MS" w:hAnsi="Comic Sans MS" w:cs="Arial"/>
          <w:b/>
          <w:i/>
          <w:sz w:val="22"/>
          <w:szCs w:val="22"/>
        </w:rPr>
        <w:t xml:space="preserve">olmaya başladığını fark ettiniz? </w:t>
      </w:r>
      <w:r>
        <w:rPr>
          <w:rFonts w:ascii="Comic Sans MS" w:hAnsi="Comic Sans MS" w:cs="Arial"/>
          <w:b/>
          <w:i/>
          <w:sz w:val="22"/>
          <w:szCs w:val="22"/>
        </w:rPr>
        <w:t>Sizi n</w:t>
      </w:r>
      <w:r w:rsidRPr="008A39BA">
        <w:rPr>
          <w:rFonts w:ascii="Comic Sans MS" w:hAnsi="Comic Sans MS" w:cs="Arial"/>
          <w:b/>
          <w:i/>
          <w:sz w:val="22"/>
          <w:szCs w:val="22"/>
        </w:rPr>
        <w:t xml:space="preserve">e </w:t>
      </w:r>
      <w:r>
        <w:rPr>
          <w:rFonts w:ascii="Comic Sans MS" w:hAnsi="Comic Sans MS" w:cs="Arial"/>
          <w:b/>
          <w:i/>
          <w:sz w:val="22"/>
          <w:szCs w:val="22"/>
        </w:rPr>
        <w:t>cesaretlendiriyor</w:t>
      </w:r>
      <w:r w:rsidRPr="008A39BA">
        <w:rPr>
          <w:rFonts w:ascii="Comic Sans MS" w:hAnsi="Comic Sans MS" w:cs="Arial"/>
          <w:b/>
          <w:i/>
          <w:sz w:val="22"/>
          <w:szCs w:val="22"/>
        </w:rPr>
        <w:t>?</w:t>
      </w:r>
    </w:p>
    <w:p w:rsidR="0032449F" w:rsidRPr="008A39BA" w:rsidRDefault="0032449F" w:rsidP="00C25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sz w:val="22"/>
          <w:szCs w:val="22"/>
        </w:rPr>
      </w:pPr>
    </w:p>
    <w:p w:rsidR="0032449F" w:rsidRPr="008A39BA" w:rsidRDefault="0032449F" w:rsidP="00C25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sz w:val="22"/>
          <w:szCs w:val="22"/>
        </w:rPr>
      </w:pPr>
    </w:p>
    <w:p w:rsidR="0032449F" w:rsidRPr="008A39BA" w:rsidRDefault="0032449F" w:rsidP="00C25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sz w:val="22"/>
          <w:szCs w:val="22"/>
        </w:rPr>
      </w:pPr>
    </w:p>
    <w:p w:rsidR="0032449F" w:rsidRPr="008A39BA" w:rsidRDefault="0032449F" w:rsidP="00C25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sz w:val="22"/>
          <w:szCs w:val="22"/>
        </w:rPr>
      </w:pPr>
    </w:p>
    <w:p w:rsidR="0032449F" w:rsidRPr="008A39BA" w:rsidRDefault="0032449F" w:rsidP="00C25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sz w:val="22"/>
          <w:szCs w:val="22"/>
        </w:rPr>
      </w:pPr>
    </w:p>
    <w:p w:rsidR="0032449F" w:rsidRPr="008A39BA" w:rsidRDefault="0032449F" w:rsidP="00C25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</w:p>
    <w:p w:rsidR="0032449F" w:rsidRPr="008A39BA" w:rsidRDefault="0032449F" w:rsidP="00C25B1B">
      <w:pPr>
        <w:spacing w:before="160" w:after="160"/>
        <w:rPr>
          <w:rFonts w:ascii="Comic Sans MS" w:hAnsi="Comic Sans MS" w:cs="Arial"/>
          <w:sz w:val="22"/>
          <w:szCs w:val="22"/>
        </w:rPr>
      </w:pPr>
    </w:p>
    <w:p w:rsidR="0032449F" w:rsidRPr="008A39BA" w:rsidRDefault="0032449F" w:rsidP="00C25B1B">
      <w:pPr>
        <w:spacing w:before="160" w:after="160"/>
        <w:rPr>
          <w:rFonts w:ascii="Comic Sans MS" w:hAnsi="Comic Sans MS" w:cs="Arial"/>
          <w:b/>
          <w:i/>
          <w:sz w:val="22"/>
          <w:szCs w:val="22"/>
        </w:rPr>
      </w:pPr>
      <w:r>
        <w:rPr>
          <w:rFonts w:ascii="Comic Sans MS" w:hAnsi="Comic Sans MS" w:cs="Arial"/>
          <w:b/>
          <w:i/>
          <w:sz w:val="22"/>
          <w:szCs w:val="22"/>
        </w:rPr>
        <w:t>N</w:t>
      </w:r>
      <w:r w:rsidRPr="008A39BA">
        <w:rPr>
          <w:rFonts w:ascii="Comic Sans MS" w:hAnsi="Comic Sans MS" w:cs="Arial"/>
          <w:b/>
          <w:i/>
          <w:sz w:val="22"/>
          <w:szCs w:val="22"/>
        </w:rPr>
        <w:t xml:space="preserve">e </w:t>
      </w:r>
      <w:r>
        <w:rPr>
          <w:rFonts w:ascii="Comic Sans MS" w:hAnsi="Comic Sans MS" w:cs="Arial"/>
          <w:b/>
          <w:i/>
          <w:sz w:val="22"/>
          <w:szCs w:val="22"/>
        </w:rPr>
        <w:t xml:space="preserve">henüz </w:t>
      </w:r>
      <w:r w:rsidRPr="008A39BA">
        <w:rPr>
          <w:rFonts w:ascii="Comic Sans MS" w:hAnsi="Comic Sans MS" w:cs="Arial"/>
          <w:b/>
          <w:i/>
          <w:sz w:val="22"/>
          <w:szCs w:val="22"/>
        </w:rPr>
        <w:t>olmuyor –</w:t>
      </w:r>
      <w:r>
        <w:rPr>
          <w:rFonts w:ascii="Comic Sans MS" w:hAnsi="Comic Sans MS" w:cs="Arial"/>
          <w:b/>
          <w:i/>
          <w:sz w:val="22"/>
          <w:szCs w:val="22"/>
        </w:rPr>
        <w:t xml:space="preserve"> ne ile hala</w:t>
      </w:r>
      <w:r w:rsidRPr="008A39BA">
        <w:rPr>
          <w:rFonts w:ascii="Comic Sans MS" w:hAnsi="Comic Sans MS" w:cs="Arial"/>
          <w:b/>
          <w:i/>
          <w:sz w:val="22"/>
          <w:szCs w:val="22"/>
        </w:rPr>
        <w:t xml:space="preserve"> mücadele ediyorsunuz?</w:t>
      </w:r>
    </w:p>
    <w:p w:rsidR="0032449F" w:rsidRPr="008A39BA" w:rsidRDefault="0032449F" w:rsidP="00C25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sz w:val="22"/>
          <w:szCs w:val="22"/>
        </w:rPr>
      </w:pPr>
    </w:p>
    <w:p w:rsidR="0032449F" w:rsidRPr="008A39BA" w:rsidRDefault="0032449F" w:rsidP="00C25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sz w:val="22"/>
          <w:szCs w:val="22"/>
        </w:rPr>
      </w:pPr>
    </w:p>
    <w:p w:rsidR="0032449F" w:rsidRPr="008A39BA" w:rsidRDefault="0032449F" w:rsidP="00C25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sz w:val="22"/>
          <w:szCs w:val="22"/>
        </w:rPr>
      </w:pPr>
    </w:p>
    <w:p w:rsidR="0032449F" w:rsidRPr="008A39BA" w:rsidRDefault="0032449F" w:rsidP="00C25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sz w:val="22"/>
          <w:szCs w:val="22"/>
        </w:rPr>
      </w:pPr>
    </w:p>
    <w:p w:rsidR="0032449F" w:rsidRPr="008A39BA" w:rsidRDefault="0032449F" w:rsidP="00C25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sz w:val="22"/>
          <w:szCs w:val="22"/>
        </w:rPr>
      </w:pPr>
    </w:p>
    <w:p w:rsidR="0032449F" w:rsidRPr="008A39BA" w:rsidRDefault="0032449F" w:rsidP="00C25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</w:p>
    <w:p w:rsidR="0032449F" w:rsidRDefault="0032449F" w:rsidP="004F683A">
      <w:pPr>
        <w:spacing w:before="160" w:after="160"/>
        <w:rPr>
          <w:rFonts w:ascii="Comic Sans MS" w:hAnsi="Comic Sans MS" w:cs="Arial"/>
          <w:b/>
          <w:i/>
          <w:sz w:val="22"/>
          <w:szCs w:val="22"/>
        </w:rPr>
      </w:pPr>
    </w:p>
    <w:p w:rsidR="0032449F" w:rsidRPr="008A39BA" w:rsidRDefault="0032449F" w:rsidP="004F683A">
      <w:pPr>
        <w:spacing w:before="160" w:after="160"/>
        <w:rPr>
          <w:rFonts w:ascii="Comic Sans MS" w:hAnsi="Comic Sans MS" w:cs="Arial"/>
          <w:b/>
          <w:i/>
          <w:sz w:val="22"/>
          <w:szCs w:val="22"/>
        </w:rPr>
      </w:pPr>
      <w:r>
        <w:rPr>
          <w:rFonts w:ascii="Comic Sans MS" w:hAnsi="Comic Sans MS" w:cs="Arial"/>
          <w:b/>
          <w:i/>
          <w:sz w:val="22"/>
          <w:szCs w:val="22"/>
        </w:rPr>
        <w:t>Kısa bir süre,</w:t>
      </w:r>
      <w:r w:rsidRPr="008A39BA">
        <w:rPr>
          <w:rFonts w:ascii="Comic Sans MS" w:hAnsi="Comic Sans MS" w:cs="Arial"/>
          <w:b/>
          <w:i/>
          <w:sz w:val="22"/>
          <w:szCs w:val="22"/>
        </w:rPr>
        <w:t xml:space="preserve"> bu kursta şu ana kadar yaptığınız çalışmayla bir şekilde bağlantılı ol</w:t>
      </w:r>
      <w:r>
        <w:rPr>
          <w:rFonts w:ascii="Comic Sans MS" w:hAnsi="Comic Sans MS" w:cs="Arial"/>
          <w:b/>
          <w:i/>
          <w:sz w:val="22"/>
          <w:szCs w:val="22"/>
        </w:rPr>
        <w:t>up</w:t>
      </w:r>
      <w:r w:rsidRPr="008A39BA">
        <w:rPr>
          <w:rFonts w:ascii="Comic Sans MS" w:hAnsi="Comic Sans MS" w:cs="Arial"/>
          <w:b/>
          <w:i/>
          <w:sz w:val="22"/>
          <w:szCs w:val="22"/>
        </w:rPr>
        <w:t xml:space="preserve">, öne çıkan </w:t>
      </w:r>
      <w:r>
        <w:rPr>
          <w:rFonts w:ascii="Comic Sans MS" w:hAnsi="Comic Sans MS" w:cs="Arial"/>
          <w:b/>
          <w:i/>
          <w:sz w:val="22"/>
          <w:szCs w:val="22"/>
        </w:rPr>
        <w:t xml:space="preserve">belirli bir olayı hatırlayıp hatırlayamadığınıza bakın. </w:t>
      </w:r>
      <w:bookmarkStart w:id="0" w:name="_GoBack"/>
      <w:bookmarkEnd w:id="0"/>
      <w:r>
        <w:rPr>
          <w:rFonts w:ascii="Comic Sans MS" w:hAnsi="Comic Sans MS" w:cs="Arial"/>
          <w:b/>
          <w:i/>
          <w:sz w:val="22"/>
          <w:szCs w:val="22"/>
        </w:rPr>
        <w:t>Nasıl bir durumdu</w:t>
      </w:r>
      <w:r w:rsidRPr="008A39BA">
        <w:rPr>
          <w:rFonts w:ascii="Comic Sans MS" w:hAnsi="Comic Sans MS" w:cs="Arial"/>
          <w:b/>
          <w:i/>
          <w:sz w:val="22"/>
          <w:szCs w:val="22"/>
        </w:rPr>
        <w:t xml:space="preserve">? Bu </w:t>
      </w:r>
      <w:r>
        <w:rPr>
          <w:rFonts w:ascii="Comic Sans MS" w:hAnsi="Comic Sans MS" w:cs="Arial"/>
          <w:b/>
          <w:i/>
          <w:sz w:val="22"/>
          <w:szCs w:val="22"/>
        </w:rPr>
        <w:t xml:space="preserve">olayda, </w:t>
      </w:r>
      <w:r w:rsidRPr="008A39BA">
        <w:rPr>
          <w:rFonts w:ascii="Comic Sans MS" w:hAnsi="Comic Sans MS" w:cs="Arial"/>
          <w:b/>
          <w:i/>
          <w:sz w:val="22"/>
          <w:szCs w:val="22"/>
        </w:rPr>
        <w:t>kursa başlamadan önce olabileceklerden farklı olarak ne oldu?</w:t>
      </w:r>
    </w:p>
    <w:p w:rsidR="0032449F" w:rsidRPr="008A39BA" w:rsidRDefault="0032449F" w:rsidP="004F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sz w:val="22"/>
          <w:szCs w:val="22"/>
        </w:rPr>
      </w:pPr>
    </w:p>
    <w:p w:rsidR="0032449F" w:rsidRPr="008A39BA" w:rsidRDefault="0032449F" w:rsidP="004F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sz w:val="22"/>
          <w:szCs w:val="22"/>
        </w:rPr>
      </w:pPr>
    </w:p>
    <w:p w:rsidR="0032449F" w:rsidRPr="008A39BA" w:rsidRDefault="0032449F" w:rsidP="004F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sz w:val="22"/>
          <w:szCs w:val="22"/>
        </w:rPr>
      </w:pPr>
    </w:p>
    <w:p w:rsidR="0032449F" w:rsidRDefault="0032449F" w:rsidP="004F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sz w:val="22"/>
          <w:szCs w:val="22"/>
        </w:rPr>
      </w:pPr>
    </w:p>
    <w:p w:rsidR="0032449F" w:rsidRDefault="0032449F" w:rsidP="004F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sz w:val="22"/>
          <w:szCs w:val="22"/>
        </w:rPr>
      </w:pPr>
    </w:p>
    <w:p w:rsidR="0032449F" w:rsidRPr="008A39BA" w:rsidRDefault="0032449F" w:rsidP="004F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sz w:val="22"/>
          <w:szCs w:val="22"/>
        </w:rPr>
      </w:pPr>
    </w:p>
    <w:p w:rsidR="0032449F" w:rsidRPr="008A39BA" w:rsidRDefault="0032449F" w:rsidP="004F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sz w:val="22"/>
          <w:szCs w:val="22"/>
        </w:rPr>
      </w:pPr>
    </w:p>
    <w:p w:rsidR="0032449F" w:rsidRPr="008A39BA" w:rsidRDefault="0032449F" w:rsidP="004F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sz w:val="22"/>
          <w:szCs w:val="22"/>
        </w:rPr>
      </w:pPr>
    </w:p>
    <w:p w:rsidR="0032449F" w:rsidRPr="008A39BA" w:rsidRDefault="0032449F" w:rsidP="004F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sz w:val="22"/>
          <w:szCs w:val="22"/>
        </w:rPr>
      </w:pPr>
    </w:p>
    <w:p w:rsidR="0032449F" w:rsidRPr="008A39BA" w:rsidRDefault="0032449F" w:rsidP="004F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sz w:val="22"/>
          <w:szCs w:val="22"/>
        </w:rPr>
      </w:pPr>
    </w:p>
    <w:p w:rsidR="0032449F" w:rsidRPr="008A39BA" w:rsidRDefault="0032449F" w:rsidP="004F6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Arial"/>
          <w:sz w:val="22"/>
          <w:szCs w:val="22"/>
        </w:rPr>
      </w:pPr>
    </w:p>
    <w:p w:rsidR="0032449F" w:rsidRPr="008A39BA" w:rsidRDefault="0032449F" w:rsidP="00C25B1B">
      <w:pPr>
        <w:spacing w:before="160" w:after="160"/>
        <w:rPr>
          <w:rFonts w:ascii="Comic Sans MS" w:hAnsi="Comic Sans MS"/>
          <w:sz w:val="22"/>
          <w:szCs w:val="22"/>
        </w:rPr>
      </w:pPr>
    </w:p>
    <w:sectPr w:rsidR="0032449F" w:rsidRPr="008A39BA" w:rsidSect="000D320C">
      <w:pgSz w:w="12240" w:h="15840"/>
      <w:pgMar w:top="432" w:right="720" w:bottom="432" w:left="720" w:header="708" w:footer="708" w:gutter="0"/>
      <w:cols w:space="708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stylePaneFormatFilter w:val="3F01"/>
  <w:defaultTabStop w:val="36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3DB0"/>
    <w:rsid w:val="00010C72"/>
    <w:rsid w:val="00034B2B"/>
    <w:rsid w:val="00042F68"/>
    <w:rsid w:val="00044DDC"/>
    <w:rsid w:val="00053437"/>
    <w:rsid w:val="0009014E"/>
    <w:rsid w:val="000D320C"/>
    <w:rsid w:val="000F6EE7"/>
    <w:rsid w:val="00192FB3"/>
    <w:rsid w:val="001C0279"/>
    <w:rsid w:val="001D6815"/>
    <w:rsid w:val="001E0141"/>
    <w:rsid w:val="001F7A59"/>
    <w:rsid w:val="0020366D"/>
    <w:rsid w:val="00212194"/>
    <w:rsid w:val="00221616"/>
    <w:rsid w:val="00251BE4"/>
    <w:rsid w:val="00255F4F"/>
    <w:rsid w:val="002C79D4"/>
    <w:rsid w:val="00310DD1"/>
    <w:rsid w:val="0032449F"/>
    <w:rsid w:val="00325A6C"/>
    <w:rsid w:val="003F1098"/>
    <w:rsid w:val="003F3CD7"/>
    <w:rsid w:val="004064E5"/>
    <w:rsid w:val="00435DA8"/>
    <w:rsid w:val="004546BF"/>
    <w:rsid w:val="00464EFD"/>
    <w:rsid w:val="00473B5D"/>
    <w:rsid w:val="00484870"/>
    <w:rsid w:val="00497BC9"/>
    <w:rsid w:val="004D0E86"/>
    <w:rsid w:val="004E1BC0"/>
    <w:rsid w:val="004E400C"/>
    <w:rsid w:val="004F4075"/>
    <w:rsid w:val="004F683A"/>
    <w:rsid w:val="0052099B"/>
    <w:rsid w:val="005340DD"/>
    <w:rsid w:val="00553D75"/>
    <w:rsid w:val="00561118"/>
    <w:rsid w:val="00566ADE"/>
    <w:rsid w:val="0057004C"/>
    <w:rsid w:val="00591836"/>
    <w:rsid w:val="00592167"/>
    <w:rsid w:val="0059231F"/>
    <w:rsid w:val="005A59DC"/>
    <w:rsid w:val="005B1C0C"/>
    <w:rsid w:val="005B23F5"/>
    <w:rsid w:val="005D3FA0"/>
    <w:rsid w:val="00683E78"/>
    <w:rsid w:val="0069064C"/>
    <w:rsid w:val="00691A79"/>
    <w:rsid w:val="006C31D6"/>
    <w:rsid w:val="006C6A04"/>
    <w:rsid w:val="006E577A"/>
    <w:rsid w:val="006F7394"/>
    <w:rsid w:val="007229AD"/>
    <w:rsid w:val="0073501B"/>
    <w:rsid w:val="0077043D"/>
    <w:rsid w:val="0077342D"/>
    <w:rsid w:val="00781460"/>
    <w:rsid w:val="0078599F"/>
    <w:rsid w:val="007B6CED"/>
    <w:rsid w:val="007C7744"/>
    <w:rsid w:val="007F2824"/>
    <w:rsid w:val="007F6D91"/>
    <w:rsid w:val="00883DB0"/>
    <w:rsid w:val="00893806"/>
    <w:rsid w:val="008A39BA"/>
    <w:rsid w:val="008A52B3"/>
    <w:rsid w:val="008D154F"/>
    <w:rsid w:val="008F2FD8"/>
    <w:rsid w:val="00917181"/>
    <w:rsid w:val="00950C49"/>
    <w:rsid w:val="009958E2"/>
    <w:rsid w:val="00A2437B"/>
    <w:rsid w:val="00A25B1E"/>
    <w:rsid w:val="00A3176E"/>
    <w:rsid w:val="00A35D5D"/>
    <w:rsid w:val="00A52D94"/>
    <w:rsid w:val="00A90C47"/>
    <w:rsid w:val="00A96B3A"/>
    <w:rsid w:val="00B37E4C"/>
    <w:rsid w:val="00B771C6"/>
    <w:rsid w:val="00B84725"/>
    <w:rsid w:val="00BB0E4F"/>
    <w:rsid w:val="00BB7A30"/>
    <w:rsid w:val="00C2262B"/>
    <w:rsid w:val="00C25B1B"/>
    <w:rsid w:val="00C357D9"/>
    <w:rsid w:val="00C409A7"/>
    <w:rsid w:val="00C52F8E"/>
    <w:rsid w:val="00C561AA"/>
    <w:rsid w:val="00C86285"/>
    <w:rsid w:val="00CA0A09"/>
    <w:rsid w:val="00CA1F39"/>
    <w:rsid w:val="00CB0408"/>
    <w:rsid w:val="00CD5508"/>
    <w:rsid w:val="00CF205C"/>
    <w:rsid w:val="00D05E46"/>
    <w:rsid w:val="00D12E0E"/>
    <w:rsid w:val="00D3410F"/>
    <w:rsid w:val="00D41817"/>
    <w:rsid w:val="00D42228"/>
    <w:rsid w:val="00D6451D"/>
    <w:rsid w:val="00D71515"/>
    <w:rsid w:val="00D7304B"/>
    <w:rsid w:val="00D76DAD"/>
    <w:rsid w:val="00D81DC6"/>
    <w:rsid w:val="00DC7773"/>
    <w:rsid w:val="00E03B0C"/>
    <w:rsid w:val="00E16511"/>
    <w:rsid w:val="00E216A3"/>
    <w:rsid w:val="00E27875"/>
    <w:rsid w:val="00E310DE"/>
    <w:rsid w:val="00E46A0F"/>
    <w:rsid w:val="00E80560"/>
    <w:rsid w:val="00E9754C"/>
    <w:rsid w:val="00E97E32"/>
    <w:rsid w:val="00EC50F0"/>
    <w:rsid w:val="00EE4DE7"/>
    <w:rsid w:val="00EF2E12"/>
    <w:rsid w:val="00F016A7"/>
    <w:rsid w:val="00F200C5"/>
    <w:rsid w:val="00F569D5"/>
    <w:rsid w:val="00FD78A0"/>
    <w:rsid w:val="00FF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569D5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F2FD8"/>
    <w:pPr>
      <w:outlineLvl w:val="0"/>
    </w:pPr>
    <w:rPr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F2FD8"/>
    <w:pPr>
      <w:ind w:left="360"/>
      <w:outlineLvl w:val="1"/>
    </w:pPr>
    <w:rPr>
      <w:sz w:val="22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8F2FD8"/>
    <w:pPr>
      <w:ind w:left="720"/>
      <w:outlineLvl w:val="2"/>
    </w:pPr>
    <w:rPr>
      <w:sz w:val="22"/>
    </w:rPr>
  </w:style>
  <w:style w:type="paragraph" w:styleId="Heading4">
    <w:name w:val="heading 4"/>
    <w:basedOn w:val="Normal"/>
    <w:next w:val="NormalIndent"/>
    <w:link w:val="Heading4Char"/>
    <w:uiPriority w:val="99"/>
    <w:qFormat/>
    <w:rsid w:val="008F2FD8"/>
    <w:pPr>
      <w:ind w:left="1080"/>
      <w:outlineLvl w:val="3"/>
    </w:pPr>
    <w:rPr>
      <w:sz w:val="22"/>
    </w:rPr>
  </w:style>
  <w:style w:type="paragraph" w:styleId="Heading5">
    <w:name w:val="heading 5"/>
    <w:basedOn w:val="Normal"/>
    <w:next w:val="NormalIndent"/>
    <w:link w:val="Heading5Char"/>
    <w:uiPriority w:val="99"/>
    <w:qFormat/>
    <w:rsid w:val="008F2FD8"/>
    <w:pPr>
      <w:ind w:left="1440"/>
      <w:outlineLvl w:val="4"/>
    </w:pPr>
    <w:rPr>
      <w:sz w:val="22"/>
    </w:rPr>
  </w:style>
  <w:style w:type="paragraph" w:styleId="Heading6">
    <w:name w:val="heading 6"/>
    <w:basedOn w:val="Normal"/>
    <w:next w:val="NormalIndent"/>
    <w:link w:val="Heading6Char"/>
    <w:uiPriority w:val="99"/>
    <w:qFormat/>
    <w:rsid w:val="008F2FD8"/>
    <w:pPr>
      <w:ind w:left="1800"/>
      <w:outlineLvl w:val="5"/>
    </w:pPr>
    <w:rPr>
      <w:sz w:val="22"/>
    </w:rPr>
  </w:style>
  <w:style w:type="paragraph" w:styleId="Heading7">
    <w:name w:val="heading 7"/>
    <w:basedOn w:val="Normal"/>
    <w:next w:val="NormalIndent"/>
    <w:link w:val="Heading7Char"/>
    <w:uiPriority w:val="99"/>
    <w:qFormat/>
    <w:rsid w:val="008F2FD8"/>
    <w:pPr>
      <w:ind w:left="2160"/>
      <w:outlineLvl w:val="6"/>
    </w:pPr>
    <w:rPr>
      <w:sz w:val="22"/>
    </w:rPr>
  </w:style>
  <w:style w:type="paragraph" w:styleId="Heading8">
    <w:name w:val="heading 8"/>
    <w:basedOn w:val="Normal"/>
    <w:next w:val="NormalIndent"/>
    <w:link w:val="Heading8Char"/>
    <w:uiPriority w:val="99"/>
    <w:qFormat/>
    <w:rsid w:val="008F2FD8"/>
    <w:pPr>
      <w:ind w:left="2520"/>
      <w:outlineLvl w:val="7"/>
    </w:pPr>
    <w:rPr>
      <w:sz w:val="22"/>
    </w:rPr>
  </w:style>
  <w:style w:type="paragraph" w:styleId="Heading9">
    <w:name w:val="heading 9"/>
    <w:basedOn w:val="Normal"/>
    <w:next w:val="NormalIndent"/>
    <w:link w:val="Heading9Char"/>
    <w:uiPriority w:val="99"/>
    <w:qFormat/>
    <w:rsid w:val="008F2FD8"/>
    <w:pPr>
      <w:ind w:left="2880"/>
      <w:outlineLvl w:val="8"/>
    </w:pPr>
    <w:rPr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9064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9064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9064C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9064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9064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9064C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9064C"/>
    <w:rPr>
      <w:rFonts w:ascii="Calibri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9064C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9064C"/>
    <w:rPr>
      <w:rFonts w:ascii="Cambria" w:hAnsi="Cambria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E0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064C"/>
    <w:rPr>
      <w:rFonts w:cs="Times New Roman"/>
      <w:sz w:val="2"/>
      <w:lang w:eastAsia="en-US"/>
    </w:rPr>
  </w:style>
  <w:style w:type="paragraph" w:styleId="PlainText">
    <w:name w:val="Plain Text"/>
    <w:basedOn w:val="Normal"/>
    <w:link w:val="PlainTextChar"/>
    <w:uiPriority w:val="99"/>
    <w:rsid w:val="00E16511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16511"/>
    <w:rPr>
      <w:rFonts w:ascii="Courier New" w:hAnsi="Courier New" w:cs="Times New Roman"/>
    </w:rPr>
  </w:style>
  <w:style w:type="character" w:styleId="Hyperlink">
    <w:name w:val="Hyperlink"/>
    <w:basedOn w:val="DefaultParagraphFont"/>
    <w:uiPriority w:val="99"/>
    <w:rsid w:val="00E16511"/>
    <w:rPr>
      <w:rFonts w:cs="Times New Roman"/>
      <w:color w:val="0000FF"/>
      <w:u w:val="single"/>
    </w:rPr>
  </w:style>
  <w:style w:type="paragraph" w:styleId="NormalIndent">
    <w:name w:val="Normal Indent"/>
    <w:basedOn w:val="Normal"/>
    <w:uiPriority w:val="99"/>
    <w:rsid w:val="008F2FD8"/>
    <w:pPr>
      <w:ind w:left="720"/>
    </w:pPr>
    <w:rPr>
      <w:i/>
    </w:rPr>
  </w:style>
  <w:style w:type="character" w:customStyle="1" w:styleId="UnresolvedMention">
    <w:name w:val="Unresolved Mention"/>
    <w:basedOn w:val="DefaultParagraphFont"/>
    <w:uiPriority w:val="99"/>
    <w:semiHidden/>
    <w:rsid w:val="00B771C6"/>
    <w:rPr>
      <w:rFonts w:cs="Times New Roman"/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35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5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alousemindfulnes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lousemindfulness.com" TargetMode="External"/><Relationship Id="rId5" Type="http://schemas.openxmlformats.org/officeDocument/2006/relationships/hyperlink" Target="http://palousemindfulness.com" TargetMode="External"/><Relationship Id="rId4" Type="http://schemas.openxmlformats.org/officeDocument/2006/relationships/hyperlink" Target="http://palousemindfulness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1</Pages>
  <Words>180</Words>
  <Characters>1031</Characters>
  <Application>Microsoft Office Outlook</Application>
  <DocSecurity>0</DocSecurity>
  <Lines>0</Lines>
  <Paragraphs>0</Paragraphs>
  <ScaleCrop>false</ScaleCrop>
  <Company>Dell Computer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Potter</dc:creator>
  <cp:keywords/>
  <dc:description/>
  <cp:lastModifiedBy>ANE</cp:lastModifiedBy>
  <cp:revision>17</cp:revision>
  <cp:lastPrinted>2013-03-13T22:29:00Z</cp:lastPrinted>
  <dcterms:created xsi:type="dcterms:W3CDTF">2018-03-06T20:05:00Z</dcterms:created>
  <dcterms:modified xsi:type="dcterms:W3CDTF">2024-10-23T19:26:00Z</dcterms:modified>
</cp:coreProperties>
</file>