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40" w:type="pct"/>
        <w:tblLook w:val="01E0"/>
      </w:tblPr>
      <w:tblGrid>
        <w:gridCol w:w="8598"/>
        <w:gridCol w:w="2623"/>
      </w:tblGrid>
      <w:tr w:rsidR="00E9419D">
        <w:tc>
          <w:tcPr>
            <w:tcW w:w="3831" w:type="pct"/>
          </w:tcPr>
          <w:p w:rsidR="00E9419D" w:rsidRDefault="00E9419D">
            <w:pPr>
              <w:pStyle w:val="P68B1DB1-Normal1"/>
              <w:jc w:val="center"/>
            </w:pPr>
            <w:r>
              <w:t xml:space="preserve">                    MBSR'ye Başlarken</w:t>
            </w:r>
          </w:p>
          <w:p w:rsidR="00E9419D" w:rsidRPr="00B32870" w:rsidRDefault="00E9419D">
            <w:pPr>
              <w:pStyle w:val="PlainText"/>
              <w:rPr>
                <w:rFonts w:ascii="Tahoma" w:hAnsi="Tahoma" w:cs="Tahoma"/>
                <w:sz w:val="16"/>
                <w:lang w:eastAsia="tr-TR"/>
              </w:rPr>
            </w:pPr>
          </w:p>
        </w:tc>
        <w:tc>
          <w:tcPr>
            <w:tcW w:w="1169" w:type="pct"/>
          </w:tcPr>
          <w:p w:rsidR="00E9419D" w:rsidRPr="00B32870" w:rsidRDefault="00E9419D">
            <w:pPr>
              <w:pStyle w:val="PlainText"/>
              <w:jc w:val="right"/>
              <w:rPr>
                <w:rFonts w:ascii="Times New Roman" w:hAnsi="Times New Roman"/>
                <w:lang w:eastAsia="tr-TR"/>
              </w:rPr>
            </w:pPr>
            <w:r w:rsidRPr="00B32870">
              <w:rPr>
                <w:rFonts w:ascii="Arial" w:hAnsi="Arial" w:cs="Arial"/>
                <w:bdr w:val="single" w:sz="4" w:space="0" w:color="D9D9D9" w:shadow="1"/>
                <w:lang w:eastAsia="tr-TR"/>
              </w:rPr>
              <w:t>|</w:t>
            </w:r>
            <w:r w:rsidRPr="00B32870">
              <w:rPr>
                <w:rFonts w:ascii="Arial" w:hAnsi="Arial" w:cs="Arial"/>
                <w:sz w:val="18"/>
                <w:bdr w:val="single" w:sz="4" w:space="0" w:color="D9D9D9" w:shadow="1"/>
                <w:lang w:eastAsia="tr-TR"/>
              </w:rPr>
              <w:t>.</w:t>
            </w:r>
            <w:hyperlink r:id="rId4" w:history="1">
              <w:r w:rsidRPr="00B32870">
                <w:rPr>
                  <w:rStyle w:val="Hyperlink"/>
                  <w:rFonts w:ascii="Arial" w:hAnsi="Arial" w:cs="Arial"/>
                  <w:color w:val="auto"/>
                  <w:sz w:val="18"/>
                  <w:u w:val="none"/>
                  <w:bdr w:val="single" w:sz="4" w:space="0" w:color="D9D9D9" w:shadow="1"/>
                  <w:lang w:eastAsia="tr-TR"/>
                </w:rPr>
                <w:t>palousemindfulness.com</w:t>
              </w:r>
            </w:hyperlink>
            <w:r w:rsidRPr="00B32870">
              <w:rPr>
                <w:rFonts w:ascii="Arial" w:hAnsi="Arial" w:cs="Arial"/>
                <w:sz w:val="18"/>
                <w:bdr w:val="single" w:sz="4" w:space="0" w:color="D9D9D9" w:shadow="1"/>
                <w:lang w:eastAsia="tr-TR"/>
              </w:rPr>
              <w:t>..</w:t>
            </w:r>
          </w:p>
        </w:tc>
      </w:tr>
    </w:tbl>
    <w:p w:rsidR="00E9419D" w:rsidRDefault="00E9419D">
      <w:pPr>
        <w:pStyle w:val="P68B1DB1-Normal2"/>
        <w:spacing w:before="160" w:after="160"/>
        <w:rPr>
          <w:b/>
          <w:i/>
        </w:rPr>
      </w:pPr>
      <w:r>
        <w:t xml:space="preserve">Bu çalışma sayfası MBSR yolculuğunuzu başlatır. Bu sorulara ve alıştırma günlüklerine verdiğiniz yanıtları gerçekten yazmak, bu soruları kafanızda cevaplamanız durumunda mümkün olmayacak şekilde uygulamanızı ve öğrendiklerinizi temellendirmenize yardımcı olacaktır. Bir bakıma, bu ilk farkındalık alıştırmasıdır: niyetlerinize ve başlamak üzere olduğunuz sürece olan bağlılığınızın farkında olmak. </w:t>
      </w:r>
      <w:r>
        <w:rPr>
          <w:b/>
          <w:i/>
        </w:rPr>
        <w:t>NOT: Kursa devam ederken, herhangi bir "hafta" bir haftadan daha uzun sürebilir ve bu sorun değildir. Ne kadar zamana ihtiyacınız olduğunu bilmek, kendi içinde farkındalıktır.</w:t>
      </w:r>
    </w:p>
    <w:p w:rsidR="00E9419D" w:rsidRDefault="00E9419D">
      <w:pPr>
        <w:pStyle w:val="P68B1DB1-Normal2"/>
        <w:spacing w:before="160" w:after="60"/>
      </w:pPr>
      <w:r>
        <w:t>İlk olarak, muhtemelen sizi bu programa çeken ve iyi bir fikir gibi görünmesini sağlayan bir şey var. Örneğin, gecenin bir yarısında iyi bir gece uykusu almanızı engelleyen endişeler ve kaygılarla uyanmış veya zor sağlık sorunlarıyla uğraşıyor olabilirsiniz veya konsantre olmakta zorlanıyor olabilirsiniz veya sadece mevcut olma ve hayata tam olarak bağlanma, kendinizi/başkalarını olduğu gibi kabul etme yeteneğinizi artırmak istiyor olabilirsiniz.</w:t>
      </w:r>
    </w:p>
    <w:p w:rsidR="00E9419D" w:rsidRDefault="00E9419D">
      <w:pPr>
        <w:pStyle w:val="P68B1DB1-Normal2"/>
        <w:pBdr>
          <w:top w:val="single" w:sz="4" w:space="1" w:color="auto"/>
          <w:left w:val="single" w:sz="4" w:space="4" w:color="auto"/>
          <w:bottom w:val="single" w:sz="4" w:space="1" w:color="auto"/>
          <w:right w:val="single" w:sz="4" w:space="4" w:color="auto"/>
        </w:pBdr>
      </w:pPr>
      <w:r>
        <w:rPr>
          <w:b/>
        </w:rPr>
        <w:t>Kursun sonunda şunları umuyorum</w:t>
      </w:r>
      <w:r>
        <w:t xml:space="preserve">: </w:t>
      </w:r>
    </w:p>
    <w:p w:rsidR="00E9419D" w:rsidRDefault="00E9419D">
      <w:pPr>
        <w:pBdr>
          <w:top w:val="single" w:sz="4" w:space="1" w:color="auto"/>
          <w:left w:val="single" w:sz="4" w:space="4" w:color="auto"/>
          <w:bottom w:val="single" w:sz="4" w:space="1" w:color="auto"/>
          <w:right w:val="single" w:sz="4" w:space="4" w:color="auto"/>
        </w:pBdr>
        <w:rPr>
          <w:rFonts w:ascii="Comic Sans MS" w:hAnsi="Comic Sans MS" w:cs="Arial"/>
        </w:rPr>
      </w:pPr>
    </w:p>
    <w:p w:rsidR="00E9419D" w:rsidRDefault="00E9419D">
      <w:pPr>
        <w:pBdr>
          <w:top w:val="single" w:sz="4" w:space="1" w:color="auto"/>
          <w:left w:val="single" w:sz="4" w:space="4" w:color="auto"/>
          <w:bottom w:val="single" w:sz="4" w:space="1" w:color="auto"/>
          <w:right w:val="single" w:sz="4" w:space="4" w:color="auto"/>
        </w:pBdr>
        <w:rPr>
          <w:rFonts w:ascii="Comic Sans MS" w:hAnsi="Comic Sans MS" w:cs="Arial"/>
        </w:rPr>
      </w:pPr>
    </w:p>
    <w:p w:rsidR="00E9419D" w:rsidRDefault="00E9419D">
      <w:pPr>
        <w:pBdr>
          <w:top w:val="single" w:sz="4" w:space="1" w:color="auto"/>
          <w:left w:val="single" w:sz="4" w:space="4" w:color="auto"/>
          <w:bottom w:val="single" w:sz="4" w:space="1" w:color="auto"/>
          <w:right w:val="single" w:sz="4" w:space="4" w:color="auto"/>
        </w:pBdr>
        <w:rPr>
          <w:rFonts w:ascii="Comic Sans MS" w:hAnsi="Comic Sans MS" w:cs="Arial"/>
        </w:rPr>
      </w:pPr>
    </w:p>
    <w:p w:rsidR="00E9419D" w:rsidRDefault="00E9419D">
      <w:pPr>
        <w:pStyle w:val="P68B1DB1-Normal2"/>
        <w:spacing w:before="160" w:after="60"/>
      </w:pPr>
      <w:r>
        <w:t xml:space="preserve">Daha iyi olacağını umduğunuz şeyler olsa da, kendinizin olumlu yönlerini tanımak önemlidir, çünkü herhangi bir kişisel gelişim için temel oluşturan şeyler bunlardır. Kendi temel güçlü yönlerimizi hafife alma eğilimindeyiz, bu yüzden kendinize bunun üzerinde düşünmek için birkaç dakika verin. Örneğin, iyi bir arkadaşınız veya yakın bir aile üyeniz sizin hakkınızda neyi takdir ettiğini söylerdi? </w:t>
      </w:r>
    </w:p>
    <w:p w:rsidR="00E9419D" w:rsidRDefault="00E9419D">
      <w:pPr>
        <w:pStyle w:val="P68B1DB1-Normal2"/>
        <w:pBdr>
          <w:top w:val="single" w:sz="4" w:space="1" w:color="auto"/>
          <w:left w:val="single" w:sz="4" w:space="4" w:color="auto"/>
          <w:bottom w:val="single" w:sz="4" w:space="1" w:color="auto"/>
          <w:right w:val="single" w:sz="4" w:space="4" w:color="auto"/>
        </w:pBdr>
      </w:pPr>
      <w:r>
        <w:rPr>
          <w:b/>
        </w:rPr>
        <w:t>Güçlü yönlerimden bazıları şunlardır:</w:t>
      </w:r>
      <w:r>
        <w:t xml:space="preserve"> </w:t>
      </w:r>
    </w:p>
    <w:p w:rsidR="00E9419D" w:rsidRDefault="00E9419D">
      <w:pPr>
        <w:pBdr>
          <w:top w:val="single" w:sz="4" w:space="1" w:color="auto"/>
          <w:left w:val="single" w:sz="4" w:space="4" w:color="auto"/>
          <w:bottom w:val="single" w:sz="4" w:space="1" w:color="auto"/>
          <w:right w:val="single" w:sz="4" w:space="4" w:color="auto"/>
        </w:pBdr>
        <w:rPr>
          <w:rFonts w:ascii="Comic Sans MS" w:hAnsi="Comic Sans MS" w:cs="Arial"/>
        </w:rPr>
      </w:pPr>
    </w:p>
    <w:p w:rsidR="00E9419D" w:rsidRDefault="00E9419D">
      <w:pPr>
        <w:pBdr>
          <w:top w:val="single" w:sz="4" w:space="1" w:color="auto"/>
          <w:left w:val="single" w:sz="4" w:space="4" w:color="auto"/>
          <w:bottom w:val="single" w:sz="4" w:space="1" w:color="auto"/>
          <w:right w:val="single" w:sz="4" w:space="4" w:color="auto"/>
        </w:pBdr>
        <w:rPr>
          <w:rFonts w:ascii="Comic Sans MS" w:hAnsi="Comic Sans MS" w:cs="Arial"/>
        </w:rPr>
      </w:pPr>
    </w:p>
    <w:p w:rsidR="00E9419D" w:rsidRDefault="00E9419D">
      <w:pPr>
        <w:pBdr>
          <w:top w:val="single" w:sz="4" w:space="1" w:color="auto"/>
          <w:left w:val="single" w:sz="4" w:space="4" w:color="auto"/>
          <w:bottom w:val="single" w:sz="4" w:space="1" w:color="auto"/>
          <w:right w:val="single" w:sz="4" w:space="4" w:color="auto"/>
        </w:pBdr>
        <w:rPr>
          <w:rFonts w:ascii="Comic Sans MS" w:hAnsi="Comic Sans MS" w:cs="Arial"/>
        </w:rPr>
      </w:pPr>
    </w:p>
    <w:p w:rsidR="00E9419D" w:rsidRDefault="00E9419D">
      <w:pPr>
        <w:spacing w:before="160" w:after="60"/>
        <w:rPr>
          <w:rFonts w:ascii="Comic Sans MS" w:hAnsi="Comic Sans MS" w:cs="Arial"/>
        </w:rPr>
      </w:pPr>
      <w:r>
        <w:rPr>
          <w:rFonts w:ascii="Comic Sans MS" w:hAnsi="Comic Sans MS" w:cs="Arial"/>
        </w:rPr>
        <w:t>Yarım saatlik günlük pratiğiniz için belirli bir zaman ve yer bulmak muhtemelen en zorlu engellerden biri olacaktır ve günlük alıştırmanızı ne zaman ve nerede yapacağınızı yazmak, her gün alıştırma yapmak için kendinize verdiğiniz sözü tutmanıza yardımcı olacaktır.</w:t>
      </w:r>
      <w:r>
        <w:t xml:space="preserve"> </w:t>
      </w:r>
      <w:r>
        <w:rPr>
          <w:rFonts w:ascii="Comic Sans MS" w:hAnsi="Comic Sans MS" w:cs="Arial"/>
        </w:rPr>
        <w:t xml:space="preserve">İnsanlar genellikle sabah ilk iş olarak, oda arkadaşları veya aile üyeleri uyanmadan önce pratik yapmayı tercih ederken, diğerleri akşam yatmadan kısa bir süre önce veya işten eve geldikten hemen sonra alıştırma yapmayı seçerler. Tam olarak ne zaman alıştırma yaptığınız, belirli bir zaman ve yere sahip olmaktan daha az önemlidir; telefonla ilgilenmek veya başkalarına yanıt vermek zorunda kalmadan alıştırma yapabileceğinizi bildiğiniz bir zaman ve sessiz ve diğerlerinden ayrı bir yer. </w:t>
      </w:r>
      <w:r>
        <w:t xml:space="preserve"> </w:t>
      </w:r>
    </w:p>
    <w:p w:rsidR="00E9419D" w:rsidRDefault="00E9419D">
      <w:pPr>
        <w:pStyle w:val="P68B1DB1-Normal3"/>
        <w:pBdr>
          <w:top w:val="single" w:sz="4" w:space="1" w:color="auto"/>
          <w:left w:val="single" w:sz="4" w:space="4" w:color="auto"/>
          <w:bottom w:val="single" w:sz="4" w:space="1" w:color="auto"/>
          <w:right w:val="single" w:sz="4" w:space="4" w:color="auto"/>
        </w:pBdr>
        <w:spacing w:after="120"/>
      </w:pPr>
      <w:r>
        <w:rPr>
          <w:b/>
        </w:rPr>
        <w:t>Ne zaman alıştırma yapacağım?</w:t>
      </w:r>
      <w:r>
        <w:t xml:space="preserve"> (Somut olmaya çalışın, örneğin, 06:30 Pzt-Cum, 07:30 Cmt/Paz):</w:t>
      </w:r>
      <w:r>
        <w:br/>
      </w:r>
      <w:r>
        <w:br/>
      </w:r>
      <w:r>
        <w:rPr>
          <w:b/>
        </w:rPr>
        <w:t>Pratik yapmayı planladığım yer</w:t>
      </w:r>
      <w:r>
        <w:t xml:space="preserve"> (örneğin, yatak odasının köşesi, bodrum vb.): </w:t>
      </w:r>
    </w:p>
    <w:p w:rsidR="00E9419D" w:rsidRDefault="00E9419D">
      <w:pPr>
        <w:pBdr>
          <w:top w:val="single" w:sz="4" w:space="1" w:color="auto"/>
          <w:left w:val="single" w:sz="4" w:space="4" w:color="auto"/>
          <w:bottom w:val="single" w:sz="4" w:space="1" w:color="auto"/>
          <w:right w:val="single" w:sz="4" w:space="4" w:color="auto"/>
        </w:pBdr>
        <w:rPr>
          <w:rFonts w:ascii="Comic Sans MS" w:hAnsi="Comic Sans MS"/>
          <w:sz w:val="8"/>
        </w:rPr>
      </w:pPr>
    </w:p>
    <w:p w:rsidR="00E9419D" w:rsidRDefault="00E9419D">
      <w:pPr>
        <w:pStyle w:val="P68B1DB1-Normal3"/>
        <w:spacing w:before="160" w:after="60"/>
        <w:rPr>
          <w:rFonts w:cs="Arial"/>
        </w:rPr>
      </w:pPr>
      <w:r>
        <w:t>Her “hafta” için okumalar ve videolar yaklaşık 2 saat sürer. Bunu yapmak için haftanın belirli bir gününü ve saatini seçerseniz, verilmiş okumaları ve videoları tamamlama olasılığınız daha yüksektir. Bunların hepsini bir kerede yapmazsanız, videoları yaymak ve birkaç gün boyunca okumakta sakınca yoktur.</w:t>
      </w:r>
    </w:p>
    <w:p w:rsidR="00E9419D" w:rsidRDefault="00E9419D">
      <w:pPr>
        <w:pStyle w:val="P68B1DB1-Normal3"/>
        <w:pBdr>
          <w:top w:val="single" w:sz="4" w:space="1" w:color="auto"/>
          <w:left w:val="single" w:sz="4" w:space="4" w:color="auto"/>
          <w:bottom w:val="single" w:sz="4" w:space="1" w:color="auto"/>
          <w:right w:val="single" w:sz="4" w:space="4" w:color="auto"/>
        </w:pBdr>
      </w:pPr>
      <w:r>
        <w:rPr>
          <w:b/>
        </w:rPr>
        <w:t>Videoları ve okumaları yapacağım haftanın saatleri ve günleri:</w:t>
      </w:r>
      <w:r>
        <w:t xml:space="preserve"> </w:t>
      </w:r>
    </w:p>
    <w:p w:rsidR="00E9419D" w:rsidRDefault="00E9419D">
      <w:pPr>
        <w:pBdr>
          <w:top w:val="single" w:sz="4" w:space="1" w:color="auto"/>
          <w:left w:val="single" w:sz="4" w:space="4" w:color="auto"/>
          <w:bottom w:val="single" w:sz="4" w:space="1" w:color="auto"/>
          <w:right w:val="single" w:sz="4" w:space="4" w:color="auto"/>
        </w:pBdr>
        <w:rPr>
          <w:rFonts w:ascii="Comic Sans MS" w:hAnsi="Comic Sans MS"/>
          <w:sz w:val="8"/>
        </w:rPr>
      </w:pPr>
    </w:p>
    <w:p w:rsidR="00E9419D" w:rsidRDefault="00E9419D">
      <w:pPr>
        <w:spacing w:before="40" w:after="40"/>
        <w:rPr>
          <w:rFonts w:ascii="Comic Sans MS" w:hAnsi="Comic Sans MS" w:cs="Arial"/>
          <w:sz w:val="6"/>
        </w:rPr>
      </w:pPr>
    </w:p>
    <w:p w:rsidR="00E9419D" w:rsidRDefault="00E9419D">
      <w:pPr>
        <w:spacing w:before="40" w:after="40"/>
        <w:rPr>
          <w:rFonts w:ascii="Comic Sans MS" w:hAnsi="Comic Sans MS" w:cs="Arial"/>
          <w:sz w:val="6"/>
        </w:rPr>
      </w:pPr>
    </w:p>
    <w:p w:rsidR="00E9419D" w:rsidRDefault="00E9419D">
      <w:pPr>
        <w:spacing w:before="40" w:after="40"/>
        <w:rPr>
          <w:rFonts w:ascii="Comic Sans MS" w:hAnsi="Comic Sans MS" w:cs="Arial"/>
          <w:sz w:val="6"/>
        </w:rPr>
      </w:pPr>
    </w:p>
    <w:p w:rsidR="00E9419D" w:rsidRDefault="00E9419D">
      <w:pPr>
        <w:pBdr>
          <w:top w:val="single" w:sz="4" w:space="1" w:color="auto"/>
          <w:left w:val="single" w:sz="4" w:space="4" w:color="auto"/>
          <w:bottom w:val="single" w:sz="4" w:space="1" w:color="auto"/>
          <w:right w:val="single" w:sz="4" w:space="4" w:color="auto"/>
        </w:pBdr>
        <w:rPr>
          <w:rFonts w:ascii="Comic Sans MS" w:hAnsi="Comic Sans MS"/>
          <w:sz w:val="8"/>
        </w:rPr>
      </w:pPr>
      <w:bookmarkStart w:id="0" w:name="_Hlk154682995"/>
      <w:r w:rsidRPr="000F765A">
        <w:rPr>
          <w:rStyle w:val="italicred"/>
          <w:rFonts w:ascii="Arial" w:hAnsi="Arial" w:cs="Arial"/>
          <w:b/>
          <w:bCs/>
          <w:i/>
          <w:iCs/>
          <w:color w:val="FF0000"/>
          <w:shd w:val="clear" w:color="auto" w:fill="FFFFFF"/>
        </w:rPr>
        <w:t xml:space="preserve">KİŞİSEL SORUMLULUK: </w:t>
      </w:r>
      <w:r>
        <w:rPr>
          <w:rFonts w:ascii="Comic Sans MS" w:hAnsi="Comic Sans MS"/>
          <w:b/>
          <w:i/>
        </w:rPr>
        <w:t>Bu kursa devam ederek, başa çıkılması çok zor şeyler ortaya çıkarsa, kursa ara vereceğimi ve/veya iyi bir danışman veya terapistten yardım alacağımı onaylıyorum</w:t>
      </w:r>
      <w:r>
        <w:rPr>
          <w:rFonts w:ascii="Comic Sans MS" w:hAnsi="Comic Sans MS"/>
          <w:i/>
        </w:rPr>
        <w:t xml:space="preserve"> (bkz. </w:t>
      </w:r>
      <w:hyperlink r:id="rId5" w:history="1">
        <w:r>
          <w:rPr>
            <w:rStyle w:val="Hyperlink"/>
            <w:rFonts w:ascii="Comic Sans MS" w:hAnsi="Comic Sans MS"/>
            <w:i/>
          </w:rPr>
          <w:t>palousemindfulness.com/FAQ-if-you-react-strongly.html</w:t>
        </w:r>
      </w:hyperlink>
      <w:r>
        <w:rPr>
          <w:rFonts w:ascii="Comic Sans MS" w:hAnsi="Comic Sans MS"/>
          <w:i/>
        </w:rPr>
        <w:t xml:space="preserve"> sayfasındaki </w:t>
      </w:r>
      <w:r>
        <w:rPr>
          <w:rFonts w:ascii="Comic Sans MS" w:hAnsi="Comic Sans MS"/>
          <w:b/>
          <w:i/>
        </w:rPr>
        <w:t>Güçlü Tepki Verirseniz</w:t>
      </w:r>
      <w:r>
        <w:rPr>
          <w:rFonts w:ascii="Comic Sans MS" w:hAnsi="Comic Sans MS"/>
          <w:i/>
        </w:rPr>
        <w:t>). Bu kursa katılmamın bir sonucu olarak maruz kalabileceğim her türlü risk, yaralanma veya hasarın tüm sorumluluğunu üstlenmeyi ve Palouse Mindfulness veya temsilcilerine karşı sahip olabileceğim her türlü talepten feragat etmeyi kabul ediyorum.</w:t>
      </w:r>
      <w:bookmarkEnd w:id="0"/>
      <w:r>
        <w:rPr>
          <w:rFonts w:ascii="Comic Sans MS" w:hAnsi="Comic Sans MS"/>
          <w:i/>
        </w:rPr>
        <w:br/>
      </w:r>
    </w:p>
    <w:sectPr w:rsidR="00E9419D" w:rsidSect="004339DF">
      <w:pgSz w:w="12240" w:h="15840"/>
      <w:pgMar w:top="432" w:right="432" w:bottom="432" w:left="432"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stylePaneFormatFilter w:val="3F01"/>
  <w:defaultTabStop w:val="360"/>
  <w:hyphenationZone w:val="425"/>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DB0"/>
    <w:rsid w:val="00002566"/>
    <w:rsid w:val="00010C72"/>
    <w:rsid w:val="00024C3A"/>
    <w:rsid w:val="00034B2B"/>
    <w:rsid w:val="00044DDC"/>
    <w:rsid w:val="00053437"/>
    <w:rsid w:val="0005461F"/>
    <w:rsid w:val="000D320C"/>
    <w:rsid w:val="000E0041"/>
    <w:rsid w:val="000F20E2"/>
    <w:rsid w:val="000F6EE7"/>
    <w:rsid w:val="000F765A"/>
    <w:rsid w:val="00132765"/>
    <w:rsid w:val="00192FB3"/>
    <w:rsid w:val="001C0279"/>
    <w:rsid w:val="001D6188"/>
    <w:rsid w:val="001E0141"/>
    <w:rsid w:val="001F7A59"/>
    <w:rsid w:val="00212194"/>
    <w:rsid w:val="00215CDF"/>
    <w:rsid w:val="00221616"/>
    <w:rsid w:val="00251BE4"/>
    <w:rsid w:val="00255F4F"/>
    <w:rsid w:val="00260ABB"/>
    <w:rsid w:val="002C79D4"/>
    <w:rsid w:val="00325A6C"/>
    <w:rsid w:val="00334F91"/>
    <w:rsid w:val="0035791B"/>
    <w:rsid w:val="00385B6E"/>
    <w:rsid w:val="003F1098"/>
    <w:rsid w:val="004001E5"/>
    <w:rsid w:val="004064E5"/>
    <w:rsid w:val="004214C8"/>
    <w:rsid w:val="004261AF"/>
    <w:rsid w:val="004339DF"/>
    <w:rsid w:val="00435DA8"/>
    <w:rsid w:val="0044526F"/>
    <w:rsid w:val="00446642"/>
    <w:rsid w:val="00464EFD"/>
    <w:rsid w:val="00473B5D"/>
    <w:rsid w:val="00484870"/>
    <w:rsid w:val="00497BC9"/>
    <w:rsid w:val="004D0E86"/>
    <w:rsid w:val="004E1BC0"/>
    <w:rsid w:val="004E400C"/>
    <w:rsid w:val="004F06B9"/>
    <w:rsid w:val="004F4075"/>
    <w:rsid w:val="00501EB4"/>
    <w:rsid w:val="00517180"/>
    <w:rsid w:val="0052099B"/>
    <w:rsid w:val="005246EE"/>
    <w:rsid w:val="00525602"/>
    <w:rsid w:val="00553D75"/>
    <w:rsid w:val="00566ADE"/>
    <w:rsid w:val="00567B6D"/>
    <w:rsid w:val="0057004C"/>
    <w:rsid w:val="00582382"/>
    <w:rsid w:val="00591836"/>
    <w:rsid w:val="00592167"/>
    <w:rsid w:val="0059231F"/>
    <w:rsid w:val="005934DA"/>
    <w:rsid w:val="00596740"/>
    <w:rsid w:val="005A59DC"/>
    <w:rsid w:val="005B1C0C"/>
    <w:rsid w:val="005B23F5"/>
    <w:rsid w:val="005B7DFD"/>
    <w:rsid w:val="005D3FA0"/>
    <w:rsid w:val="006025F6"/>
    <w:rsid w:val="006239EB"/>
    <w:rsid w:val="00666118"/>
    <w:rsid w:val="00683E78"/>
    <w:rsid w:val="00691A79"/>
    <w:rsid w:val="006C31D6"/>
    <w:rsid w:val="006C6A04"/>
    <w:rsid w:val="006E577A"/>
    <w:rsid w:val="007229AD"/>
    <w:rsid w:val="0077043D"/>
    <w:rsid w:val="00771276"/>
    <w:rsid w:val="0077342D"/>
    <w:rsid w:val="007800DB"/>
    <w:rsid w:val="00781460"/>
    <w:rsid w:val="0078599F"/>
    <w:rsid w:val="007B6CED"/>
    <w:rsid w:val="007F2824"/>
    <w:rsid w:val="007F6D91"/>
    <w:rsid w:val="0086124E"/>
    <w:rsid w:val="00883DB0"/>
    <w:rsid w:val="0088460B"/>
    <w:rsid w:val="00893806"/>
    <w:rsid w:val="008A52B3"/>
    <w:rsid w:val="00901BB1"/>
    <w:rsid w:val="00905188"/>
    <w:rsid w:val="0091140D"/>
    <w:rsid w:val="00915228"/>
    <w:rsid w:val="00917181"/>
    <w:rsid w:val="00950C49"/>
    <w:rsid w:val="009958E2"/>
    <w:rsid w:val="009F6720"/>
    <w:rsid w:val="00A05385"/>
    <w:rsid w:val="00A2437B"/>
    <w:rsid w:val="00A25B1E"/>
    <w:rsid w:val="00A26DEC"/>
    <w:rsid w:val="00A3176E"/>
    <w:rsid w:val="00A35D5D"/>
    <w:rsid w:val="00A52D94"/>
    <w:rsid w:val="00A55D7F"/>
    <w:rsid w:val="00A90C47"/>
    <w:rsid w:val="00AC2463"/>
    <w:rsid w:val="00AD30C3"/>
    <w:rsid w:val="00B32870"/>
    <w:rsid w:val="00B352E7"/>
    <w:rsid w:val="00B37243"/>
    <w:rsid w:val="00B37E4C"/>
    <w:rsid w:val="00B37FA3"/>
    <w:rsid w:val="00B43D77"/>
    <w:rsid w:val="00B64998"/>
    <w:rsid w:val="00B771C6"/>
    <w:rsid w:val="00B84725"/>
    <w:rsid w:val="00BB0E4F"/>
    <w:rsid w:val="00BD25E9"/>
    <w:rsid w:val="00C357D9"/>
    <w:rsid w:val="00C4077C"/>
    <w:rsid w:val="00C409A7"/>
    <w:rsid w:val="00C561AA"/>
    <w:rsid w:val="00C63681"/>
    <w:rsid w:val="00C8585E"/>
    <w:rsid w:val="00C86285"/>
    <w:rsid w:val="00C942E5"/>
    <w:rsid w:val="00CA1F39"/>
    <w:rsid w:val="00CB0408"/>
    <w:rsid w:val="00CF205C"/>
    <w:rsid w:val="00D05E46"/>
    <w:rsid w:val="00D3410F"/>
    <w:rsid w:val="00D41817"/>
    <w:rsid w:val="00D42228"/>
    <w:rsid w:val="00D6451D"/>
    <w:rsid w:val="00D71515"/>
    <w:rsid w:val="00D7304B"/>
    <w:rsid w:val="00D76DAD"/>
    <w:rsid w:val="00D91EFA"/>
    <w:rsid w:val="00DC7773"/>
    <w:rsid w:val="00E03B0C"/>
    <w:rsid w:val="00E16511"/>
    <w:rsid w:val="00E216A3"/>
    <w:rsid w:val="00E27875"/>
    <w:rsid w:val="00E310DE"/>
    <w:rsid w:val="00E74D3D"/>
    <w:rsid w:val="00E80560"/>
    <w:rsid w:val="00E80D01"/>
    <w:rsid w:val="00E9419D"/>
    <w:rsid w:val="00E9754C"/>
    <w:rsid w:val="00E97E32"/>
    <w:rsid w:val="00EB3C0C"/>
    <w:rsid w:val="00EC153E"/>
    <w:rsid w:val="00EC50F0"/>
    <w:rsid w:val="00ED22D2"/>
    <w:rsid w:val="00EE4413"/>
    <w:rsid w:val="00EE4DE7"/>
    <w:rsid w:val="00EF2E12"/>
    <w:rsid w:val="00F016A7"/>
    <w:rsid w:val="00F200C5"/>
    <w:rsid w:val="00F4480B"/>
    <w:rsid w:val="00F45177"/>
    <w:rsid w:val="00F55177"/>
    <w:rsid w:val="00F569D5"/>
    <w:rsid w:val="00FB1BB5"/>
    <w:rsid w:val="00FD78A0"/>
    <w:rsid w:val="00FF19D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15CDF"/>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4339DF"/>
    <w:pPr>
      <w:outlineLvl w:val="0"/>
    </w:pPr>
    <w:rPr>
      <w:sz w:val="22"/>
    </w:rPr>
  </w:style>
  <w:style w:type="paragraph" w:styleId="Heading2">
    <w:name w:val="heading 2"/>
    <w:basedOn w:val="Normal"/>
    <w:next w:val="Normal"/>
    <w:link w:val="Heading2Char"/>
    <w:uiPriority w:val="99"/>
    <w:qFormat/>
    <w:rsid w:val="004339DF"/>
    <w:pPr>
      <w:ind w:left="360"/>
      <w:outlineLvl w:val="1"/>
    </w:pPr>
    <w:rPr>
      <w:sz w:val="22"/>
    </w:rPr>
  </w:style>
  <w:style w:type="paragraph" w:styleId="Heading3">
    <w:name w:val="heading 3"/>
    <w:basedOn w:val="Normal"/>
    <w:next w:val="NormalIndent"/>
    <w:link w:val="Heading3Char"/>
    <w:uiPriority w:val="99"/>
    <w:qFormat/>
    <w:rsid w:val="004339DF"/>
    <w:pPr>
      <w:ind w:left="720"/>
      <w:outlineLvl w:val="2"/>
    </w:pPr>
    <w:rPr>
      <w:sz w:val="22"/>
    </w:rPr>
  </w:style>
  <w:style w:type="paragraph" w:styleId="Heading4">
    <w:name w:val="heading 4"/>
    <w:basedOn w:val="Normal"/>
    <w:next w:val="NormalIndent"/>
    <w:link w:val="Heading4Char"/>
    <w:uiPriority w:val="99"/>
    <w:qFormat/>
    <w:rsid w:val="004339DF"/>
    <w:pPr>
      <w:ind w:left="1080"/>
      <w:outlineLvl w:val="3"/>
    </w:pPr>
    <w:rPr>
      <w:sz w:val="22"/>
    </w:rPr>
  </w:style>
  <w:style w:type="paragraph" w:styleId="Heading5">
    <w:name w:val="heading 5"/>
    <w:basedOn w:val="Normal"/>
    <w:next w:val="NormalIndent"/>
    <w:link w:val="Heading5Char"/>
    <w:uiPriority w:val="99"/>
    <w:qFormat/>
    <w:rsid w:val="004339DF"/>
    <w:pPr>
      <w:ind w:left="1440"/>
      <w:outlineLvl w:val="4"/>
    </w:pPr>
    <w:rPr>
      <w:sz w:val="22"/>
    </w:rPr>
  </w:style>
  <w:style w:type="paragraph" w:styleId="Heading6">
    <w:name w:val="heading 6"/>
    <w:basedOn w:val="Normal"/>
    <w:next w:val="NormalIndent"/>
    <w:link w:val="Heading6Char"/>
    <w:uiPriority w:val="99"/>
    <w:qFormat/>
    <w:rsid w:val="004339DF"/>
    <w:pPr>
      <w:ind w:left="1800"/>
      <w:outlineLvl w:val="5"/>
    </w:pPr>
    <w:rPr>
      <w:sz w:val="22"/>
    </w:rPr>
  </w:style>
  <w:style w:type="paragraph" w:styleId="Heading7">
    <w:name w:val="heading 7"/>
    <w:basedOn w:val="Normal"/>
    <w:next w:val="NormalIndent"/>
    <w:link w:val="Heading7Char"/>
    <w:uiPriority w:val="99"/>
    <w:qFormat/>
    <w:rsid w:val="004339DF"/>
    <w:pPr>
      <w:ind w:left="2160"/>
      <w:outlineLvl w:val="6"/>
    </w:pPr>
    <w:rPr>
      <w:sz w:val="22"/>
    </w:rPr>
  </w:style>
  <w:style w:type="paragraph" w:styleId="Heading8">
    <w:name w:val="heading 8"/>
    <w:basedOn w:val="Normal"/>
    <w:next w:val="NormalIndent"/>
    <w:link w:val="Heading8Char"/>
    <w:uiPriority w:val="99"/>
    <w:qFormat/>
    <w:rsid w:val="004339DF"/>
    <w:pPr>
      <w:ind w:left="2520"/>
      <w:outlineLvl w:val="7"/>
    </w:pPr>
    <w:rPr>
      <w:sz w:val="22"/>
    </w:rPr>
  </w:style>
  <w:style w:type="paragraph" w:styleId="Heading9">
    <w:name w:val="heading 9"/>
    <w:basedOn w:val="Normal"/>
    <w:next w:val="NormalIndent"/>
    <w:link w:val="Heading9Char"/>
    <w:uiPriority w:val="99"/>
    <w:qFormat/>
    <w:rsid w:val="004339DF"/>
    <w:pPr>
      <w:ind w:left="2880"/>
      <w:outlineLvl w:val="8"/>
    </w:pPr>
    <w:rPr>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718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1718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1718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1718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1718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7180"/>
    <w:rPr>
      <w:rFonts w:ascii="Calibri" w:hAnsi="Calibri" w:cs="Times New Roman"/>
      <w:b/>
      <w:bCs/>
    </w:rPr>
  </w:style>
  <w:style w:type="character" w:customStyle="1" w:styleId="Heading7Char">
    <w:name w:val="Heading 7 Char"/>
    <w:basedOn w:val="DefaultParagraphFont"/>
    <w:link w:val="Heading7"/>
    <w:uiPriority w:val="99"/>
    <w:semiHidden/>
    <w:locked/>
    <w:rsid w:val="0051718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718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17180"/>
    <w:rPr>
      <w:rFonts w:ascii="Cambria" w:hAnsi="Cambria" w:cs="Times New Roman"/>
    </w:rPr>
  </w:style>
  <w:style w:type="paragraph" w:styleId="BalloonText">
    <w:name w:val="Balloon Text"/>
    <w:basedOn w:val="Normal"/>
    <w:link w:val="BalloonTextChar"/>
    <w:uiPriority w:val="99"/>
    <w:semiHidden/>
    <w:rsid w:val="001E0141"/>
    <w:rPr>
      <w:rFonts w:ascii="Tahoma" w:hAnsi="Tahoma" w:cs="Tahoma"/>
      <w:sz w:val="16"/>
    </w:rPr>
  </w:style>
  <w:style w:type="character" w:customStyle="1" w:styleId="BalloonTextChar">
    <w:name w:val="Balloon Text Char"/>
    <w:basedOn w:val="DefaultParagraphFont"/>
    <w:link w:val="BalloonText"/>
    <w:uiPriority w:val="99"/>
    <w:semiHidden/>
    <w:locked/>
    <w:rsid w:val="00517180"/>
    <w:rPr>
      <w:rFonts w:cs="Times New Roman"/>
      <w:sz w:val="2"/>
    </w:rPr>
  </w:style>
  <w:style w:type="paragraph" w:styleId="PlainText">
    <w:name w:val="Plain Text"/>
    <w:basedOn w:val="Normal"/>
    <w:link w:val="PlainTextChar"/>
    <w:uiPriority w:val="99"/>
    <w:rsid w:val="00E16511"/>
    <w:pPr>
      <w:overflowPunct/>
      <w:autoSpaceDE/>
      <w:autoSpaceDN/>
      <w:adjustRightInd/>
      <w:textAlignment w:val="auto"/>
    </w:pPr>
    <w:rPr>
      <w:rFonts w:ascii="Courier New" w:hAnsi="Courier New"/>
      <w:lang w:eastAsia="en-US"/>
    </w:rPr>
  </w:style>
  <w:style w:type="character" w:customStyle="1" w:styleId="PlainTextChar">
    <w:name w:val="Plain Text Char"/>
    <w:basedOn w:val="DefaultParagraphFont"/>
    <w:link w:val="PlainText"/>
    <w:uiPriority w:val="99"/>
    <w:locked/>
    <w:rsid w:val="00E16511"/>
    <w:rPr>
      <w:rFonts w:ascii="Courier New" w:hAnsi="Courier New" w:cs="Times New Roman"/>
    </w:rPr>
  </w:style>
  <w:style w:type="character" w:styleId="Hyperlink">
    <w:name w:val="Hyperlink"/>
    <w:basedOn w:val="DefaultParagraphFont"/>
    <w:uiPriority w:val="99"/>
    <w:rsid w:val="00E16511"/>
    <w:rPr>
      <w:rFonts w:cs="Times New Roman"/>
      <w:color w:val="0000FF"/>
      <w:u w:val="single"/>
    </w:rPr>
  </w:style>
  <w:style w:type="paragraph" w:styleId="NormalIndent">
    <w:name w:val="Normal Indent"/>
    <w:basedOn w:val="Normal"/>
    <w:uiPriority w:val="99"/>
    <w:rsid w:val="004339DF"/>
    <w:pPr>
      <w:ind w:left="720"/>
    </w:pPr>
    <w:rPr>
      <w:i/>
    </w:rPr>
  </w:style>
  <w:style w:type="character" w:customStyle="1" w:styleId="UnresolvedMention">
    <w:name w:val="Unresolved Mention"/>
    <w:basedOn w:val="DefaultParagraphFont"/>
    <w:uiPriority w:val="99"/>
    <w:semiHidden/>
    <w:rsid w:val="00B771C6"/>
    <w:rPr>
      <w:rFonts w:cs="Times New Roman"/>
      <w:color w:val="808080"/>
      <w:shd w:val="clear" w:color="auto" w:fill="E6E6E6"/>
    </w:rPr>
  </w:style>
  <w:style w:type="character" w:styleId="FollowedHyperlink">
    <w:name w:val="FollowedHyperlink"/>
    <w:basedOn w:val="DefaultParagraphFont"/>
    <w:uiPriority w:val="99"/>
    <w:rsid w:val="00F4480B"/>
    <w:rPr>
      <w:rFonts w:cs="Times New Roman"/>
      <w:color w:val="954F72"/>
      <w:u w:val="single"/>
    </w:rPr>
  </w:style>
  <w:style w:type="paragraph" w:customStyle="1" w:styleId="P68B1DB1-Normal1">
    <w:name w:val="P68B1DB1-Normal1"/>
    <w:basedOn w:val="Normal"/>
    <w:uiPriority w:val="99"/>
    <w:rsid w:val="004339DF"/>
    <w:rPr>
      <w:rFonts w:ascii="Comic Sans MS" w:hAnsi="Comic Sans MS" w:cs="Arial"/>
      <w:b/>
      <w:i/>
      <w:sz w:val="32"/>
    </w:rPr>
  </w:style>
  <w:style w:type="paragraph" w:customStyle="1" w:styleId="P68B1DB1-Normal2">
    <w:name w:val="P68B1DB1-Normal2"/>
    <w:basedOn w:val="Normal"/>
    <w:uiPriority w:val="99"/>
    <w:rsid w:val="004339DF"/>
    <w:rPr>
      <w:rFonts w:ascii="Comic Sans MS" w:hAnsi="Comic Sans MS" w:cs="Arial"/>
    </w:rPr>
  </w:style>
  <w:style w:type="paragraph" w:customStyle="1" w:styleId="P68B1DB1-Normal3">
    <w:name w:val="P68B1DB1-Normal3"/>
    <w:basedOn w:val="Normal"/>
    <w:uiPriority w:val="99"/>
    <w:rsid w:val="004339DF"/>
    <w:rPr>
      <w:rFonts w:ascii="Comic Sans MS" w:hAnsi="Comic Sans MS"/>
    </w:rPr>
  </w:style>
  <w:style w:type="character" w:customStyle="1" w:styleId="italicred">
    <w:name w:val="italic_red"/>
    <w:basedOn w:val="DefaultParagraphFont"/>
    <w:uiPriority w:val="99"/>
    <w:rsid w:val="000F765A"/>
    <w:rPr>
      <w:rFonts w:cs="Times New Roman"/>
    </w:rPr>
  </w:style>
</w:styles>
</file>

<file path=word/webSettings.xml><?xml version="1.0" encoding="utf-8"?>
<w:webSettings xmlns:r="http://schemas.openxmlformats.org/officeDocument/2006/relationships" xmlns:w="http://schemas.openxmlformats.org/wordprocessingml/2006/main">
  <w:divs>
    <w:div w:id="1005597866">
      <w:marLeft w:val="0"/>
      <w:marRight w:val="0"/>
      <w:marTop w:val="0"/>
      <w:marBottom w:val="0"/>
      <w:divBdr>
        <w:top w:val="none" w:sz="0" w:space="0" w:color="auto"/>
        <w:left w:val="none" w:sz="0" w:space="0" w:color="auto"/>
        <w:bottom w:val="none" w:sz="0" w:space="0" w:color="auto"/>
        <w:right w:val="none" w:sz="0" w:space="0" w:color="auto"/>
      </w:divBdr>
      <w:divsChild>
        <w:div w:id="1005597864">
          <w:marLeft w:val="0"/>
          <w:marRight w:val="0"/>
          <w:marTop w:val="0"/>
          <w:marBottom w:val="0"/>
          <w:divBdr>
            <w:top w:val="none" w:sz="0" w:space="0" w:color="auto"/>
            <w:left w:val="none" w:sz="0" w:space="0" w:color="auto"/>
            <w:bottom w:val="none" w:sz="0" w:space="0" w:color="auto"/>
            <w:right w:val="none" w:sz="0" w:space="0" w:color="auto"/>
          </w:divBdr>
        </w:div>
        <w:div w:id="1005597865">
          <w:marLeft w:val="0"/>
          <w:marRight w:val="0"/>
          <w:marTop w:val="0"/>
          <w:marBottom w:val="0"/>
          <w:divBdr>
            <w:top w:val="none" w:sz="0" w:space="0" w:color="auto"/>
            <w:left w:val="none" w:sz="0" w:space="0" w:color="auto"/>
            <w:bottom w:val="none" w:sz="0" w:space="0" w:color="auto"/>
            <w:right w:val="none" w:sz="0" w:space="0" w:color="auto"/>
          </w:divBdr>
        </w:div>
        <w:div w:id="1005597868">
          <w:marLeft w:val="0"/>
          <w:marRight w:val="0"/>
          <w:marTop w:val="0"/>
          <w:marBottom w:val="0"/>
          <w:divBdr>
            <w:top w:val="none" w:sz="0" w:space="0" w:color="auto"/>
            <w:left w:val="none" w:sz="0" w:space="0" w:color="auto"/>
            <w:bottom w:val="none" w:sz="0" w:space="0" w:color="auto"/>
            <w:right w:val="none" w:sz="0" w:space="0" w:color="auto"/>
          </w:divBdr>
        </w:div>
        <w:div w:id="1005597869">
          <w:marLeft w:val="0"/>
          <w:marRight w:val="0"/>
          <w:marTop w:val="0"/>
          <w:marBottom w:val="0"/>
          <w:divBdr>
            <w:top w:val="none" w:sz="0" w:space="0" w:color="auto"/>
            <w:left w:val="none" w:sz="0" w:space="0" w:color="auto"/>
            <w:bottom w:val="none" w:sz="0" w:space="0" w:color="auto"/>
            <w:right w:val="none" w:sz="0" w:space="0" w:color="auto"/>
          </w:divBdr>
        </w:div>
        <w:div w:id="1005597870">
          <w:marLeft w:val="0"/>
          <w:marRight w:val="0"/>
          <w:marTop w:val="0"/>
          <w:marBottom w:val="0"/>
          <w:divBdr>
            <w:top w:val="none" w:sz="0" w:space="0" w:color="auto"/>
            <w:left w:val="none" w:sz="0" w:space="0" w:color="auto"/>
            <w:bottom w:val="none" w:sz="0" w:space="0" w:color="auto"/>
            <w:right w:val="none" w:sz="0" w:space="0" w:color="auto"/>
          </w:divBdr>
        </w:div>
      </w:divsChild>
    </w:div>
    <w:div w:id="1005597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alousemindfulness.com/strongfeelings" TargetMode="External"/><Relationship Id="rId4" Type="http://schemas.openxmlformats.org/officeDocument/2006/relationships/hyperlink" Target="http://palousemindfu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450</TotalTime>
  <Pages>1</Pages>
  <Words>522</Words>
  <Characters>2981</Characters>
  <Application>Microsoft Office Outlook</Application>
  <DocSecurity>0</DocSecurity>
  <Lines>0</Lines>
  <Paragraphs>0</Paragraphs>
  <ScaleCrop>false</ScaleCrop>
  <Company>Dell Computer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Potter</dc:creator>
  <cp:keywords/>
  <dc:description/>
  <cp:lastModifiedBy>ANE</cp:lastModifiedBy>
  <cp:revision>16</cp:revision>
  <cp:lastPrinted>2013-03-13T22:29:00Z</cp:lastPrinted>
  <dcterms:created xsi:type="dcterms:W3CDTF">2023-05-12T04:45:00Z</dcterms:created>
  <dcterms:modified xsi:type="dcterms:W3CDTF">2025-04-05T15:12:00Z</dcterms:modified>
</cp:coreProperties>
</file>